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98" w:rsidRDefault="00E12E98" w:rsidP="00602668">
      <w:pPr>
        <w:pStyle w:val="Heading4"/>
        <w:spacing w:before="80" w:beforeAutospacing="0" w:after="80" w:afterAutospacing="0"/>
        <w:jc w:val="center"/>
      </w:pPr>
      <w:r>
        <w:t>YALOVA ÜNİVERSİTESİ</w:t>
      </w:r>
    </w:p>
    <w:p w:rsidR="00E12E98" w:rsidRDefault="00E12E98" w:rsidP="00602668">
      <w:pPr>
        <w:pStyle w:val="Heading4"/>
        <w:spacing w:before="80" w:beforeAutospacing="0" w:after="80" w:afterAutospacing="0"/>
        <w:jc w:val="center"/>
      </w:pPr>
      <w:r>
        <w:t xml:space="preserve">2013-2014 / 2014-2015 DÖNEMİ </w:t>
      </w:r>
    </w:p>
    <w:p w:rsidR="00E12E98" w:rsidRDefault="00E12E98" w:rsidP="00602668">
      <w:pPr>
        <w:pStyle w:val="Heading4"/>
        <w:spacing w:before="80" w:beforeAutospacing="0" w:after="80" w:afterAutospacing="0"/>
        <w:jc w:val="center"/>
      </w:pPr>
      <w:r>
        <w:t>AKADEMİK YILI ÖĞRENCİ KONSEYİ SEÇİMLERİ</w:t>
      </w:r>
    </w:p>
    <w:p w:rsidR="00E12E98" w:rsidRDefault="00E12E98" w:rsidP="00CC4994">
      <w:pPr>
        <w:pStyle w:val="Heading4"/>
        <w:jc w:val="center"/>
      </w:pPr>
      <w:r>
        <w:t>Seçim Takvimi</w:t>
      </w:r>
    </w:p>
    <w:tbl>
      <w:tblPr>
        <w:tblW w:w="5499" w:type="pct"/>
        <w:tblCellSpacing w:w="22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7"/>
        <w:gridCol w:w="7222"/>
      </w:tblGrid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21 Ekim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Seçim takviminin açıklanması, seçim döneminin başlaması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22-25 Ekim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Meslek yüksekokulu/yüksekokul/fakülte/enstitü seçim kurullarının belirlenmesi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04-06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976F8D">
            <w:pPr>
              <w:pStyle w:val="NormalWeb"/>
            </w:pPr>
            <w:r>
              <w:t>Bölüm öğrenci temsilciliği için aday adaylarının bölümlerine başvurması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07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Aday ve seçmen listelerinin ve oy kullanma yerlerinin bölümlerde ilanı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08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Aday ve seçmen listelerine itiraz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12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Aday ve seçmen listelerinin ilanı ve adayların tanıtım kampanyalarına başlaması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  <w:spacing w:before="0" w:beforeAutospacing="0" w:after="0" w:afterAutospacing="0"/>
            </w:pPr>
            <w:r>
              <w:t>19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 xml:space="preserve">Adayların tanıtım kampanyalarının mesai bitimi itibari ile (saat: 17.30) sona ermesi. 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20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B</w:t>
            </w:r>
            <w:r w:rsidRPr="009D6AAF">
              <w:t>ölüm/program/anabilim dalı/anasanat dalı öğrenci temsilcisi</w:t>
            </w:r>
            <w:r>
              <w:t xml:space="preserve"> birinci tur seçimi ve seçim sonuçlarının ilanı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r>
              <w:t>21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B</w:t>
            </w:r>
            <w:r w:rsidRPr="009D6AAF">
              <w:t>ölüm/program/anabilim dalı/anasanat dalı öğrenci temsilcisi</w:t>
            </w:r>
            <w:r>
              <w:t xml:space="preserve"> ikinci tur seçimi ve seçim sonuçlarının ilanı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r>
              <w:t>22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B</w:t>
            </w:r>
            <w:r w:rsidRPr="009D6AAF">
              <w:t>ölüm/program/anabilim dalı/anasanat dalı öğrenci temsilcisi</w:t>
            </w:r>
            <w:r>
              <w:t xml:space="preserve"> üçüncü tur seçimi ve seçim sonuçlarının ilanı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25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Fakülte / yüksekokul / meslek yüksekokulu / /enstitü öğrenci temsilciliği seçimleri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  <w:spacing w:before="0" w:beforeAutospacing="0" w:after="0" w:afterAutospacing="0"/>
            </w:pPr>
            <w:r>
              <w:t>28 Kasım 2013 Saat:14.00</w:t>
            </w:r>
          </w:p>
        </w:tc>
        <w:tc>
          <w:tcPr>
            <w:tcW w:w="3532" w:type="pct"/>
            <w:vAlign w:val="center"/>
          </w:tcPr>
          <w:p w:rsidR="00E12E98" w:rsidRDefault="00E12E98" w:rsidP="00FB13F8">
            <w:pPr>
              <w:pStyle w:val="NormalWeb"/>
              <w:spacing w:before="80" w:beforeAutospacing="0" w:after="80" w:afterAutospacing="0"/>
            </w:pPr>
            <w:r>
              <w:t>Öğrenci konseyi genel kurulunun toplanması ve öğrenci konseyi divan kurulu, öğrenci konseyi yönetim kurulu ve öğrenci konseyi denetleme kurulu üyelerinin seçilmesi</w:t>
            </w:r>
          </w:p>
          <w:p w:rsidR="00E12E98" w:rsidRDefault="00E12E98" w:rsidP="00FB13F8">
            <w:pPr>
              <w:pStyle w:val="NormalWeb"/>
              <w:spacing w:before="80" w:beforeAutospacing="0" w:after="80" w:afterAutospacing="0"/>
            </w:pPr>
            <w:bookmarkStart w:id="0" w:name="_GoBack"/>
            <w:bookmarkEnd w:id="0"/>
            <w:r>
              <w:t>Merkez Yerleşke (Öğrenci İşleri Daire Başkanlığı )</w:t>
            </w:r>
          </w:p>
        </w:tc>
      </w:tr>
      <w:tr w:rsidR="00E12E98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E12E98" w:rsidRDefault="00E12E98" w:rsidP="000B631B">
            <w:pPr>
              <w:pStyle w:val="NormalWeb"/>
            </w:pPr>
            <w:r>
              <w:t>29 Kasım 2013</w:t>
            </w:r>
          </w:p>
        </w:tc>
        <w:tc>
          <w:tcPr>
            <w:tcW w:w="3532" w:type="pct"/>
            <w:vAlign w:val="center"/>
          </w:tcPr>
          <w:p w:rsidR="00E12E98" w:rsidRDefault="00E12E98" w:rsidP="000B631B">
            <w:pPr>
              <w:pStyle w:val="NormalWeb"/>
            </w:pPr>
            <w:r>
              <w:t>Seçim sonuçlarının ilanı</w:t>
            </w:r>
          </w:p>
        </w:tc>
      </w:tr>
    </w:tbl>
    <w:p w:rsidR="00E12E98" w:rsidRDefault="00E12E98"/>
    <w:p w:rsidR="00E12E98" w:rsidRDefault="00E12E98"/>
    <w:sectPr w:rsidR="00E12E98" w:rsidSect="009B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94"/>
    <w:rsid w:val="00091EDC"/>
    <w:rsid w:val="00094029"/>
    <w:rsid w:val="000B631B"/>
    <w:rsid w:val="00121480"/>
    <w:rsid w:val="001E2F88"/>
    <w:rsid w:val="001F2285"/>
    <w:rsid w:val="002D3C31"/>
    <w:rsid w:val="002F195D"/>
    <w:rsid w:val="00361F2E"/>
    <w:rsid w:val="00382520"/>
    <w:rsid w:val="003C7724"/>
    <w:rsid w:val="0040420A"/>
    <w:rsid w:val="004476F9"/>
    <w:rsid w:val="004B6646"/>
    <w:rsid w:val="004B69B7"/>
    <w:rsid w:val="004D6911"/>
    <w:rsid w:val="00555CDD"/>
    <w:rsid w:val="00602668"/>
    <w:rsid w:val="006243DD"/>
    <w:rsid w:val="006977C2"/>
    <w:rsid w:val="006B266C"/>
    <w:rsid w:val="007A38C9"/>
    <w:rsid w:val="00897623"/>
    <w:rsid w:val="008A142F"/>
    <w:rsid w:val="008A7E14"/>
    <w:rsid w:val="008F7BB9"/>
    <w:rsid w:val="00940343"/>
    <w:rsid w:val="00956A8E"/>
    <w:rsid w:val="0097576F"/>
    <w:rsid w:val="00976F8D"/>
    <w:rsid w:val="009A5A91"/>
    <w:rsid w:val="009B3F31"/>
    <w:rsid w:val="009D6AAF"/>
    <w:rsid w:val="00A400E7"/>
    <w:rsid w:val="00A42301"/>
    <w:rsid w:val="00AD5C7D"/>
    <w:rsid w:val="00AE09CD"/>
    <w:rsid w:val="00AE490C"/>
    <w:rsid w:val="00B41E89"/>
    <w:rsid w:val="00B964D4"/>
    <w:rsid w:val="00C41DC8"/>
    <w:rsid w:val="00C52C07"/>
    <w:rsid w:val="00C747D7"/>
    <w:rsid w:val="00C95207"/>
    <w:rsid w:val="00CC4994"/>
    <w:rsid w:val="00DA5B33"/>
    <w:rsid w:val="00DB7C6C"/>
    <w:rsid w:val="00E11F33"/>
    <w:rsid w:val="00E12E98"/>
    <w:rsid w:val="00E2031F"/>
    <w:rsid w:val="00E81A1A"/>
    <w:rsid w:val="00EC48D8"/>
    <w:rsid w:val="00F12C77"/>
    <w:rsid w:val="00F85D31"/>
    <w:rsid w:val="00FB13F8"/>
    <w:rsid w:val="00FD09AC"/>
    <w:rsid w:val="00FD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4D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C49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C499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C49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214</Words>
  <Characters>1226</Characters>
  <Application>Microsoft Office Outlook</Application>
  <DocSecurity>0</DocSecurity>
  <Lines>0</Lines>
  <Paragraphs>0</Paragraphs>
  <ScaleCrop>false</ScaleCrop>
  <Company>ETHEM ARSLAN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subject/>
  <dc:creator>İSMAİL KABALAKOĞLU</dc:creator>
  <cp:keywords/>
  <dc:description/>
  <cp:lastModifiedBy>nurcan</cp:lastModifiedBy>
  <cp:revision>2</cp:revision>
  <cp:lastPrinted>2013-10-01T11:55:00Z</cp:lastPrinted>
  <dcterms:created xsi:type="dcterms:W3CDTF">2013-10-08T11:01:00Z</dcterms:created>
  <dcterms:modified xsi:type="dcterms:W3CDTF">2013-10-08T11:01:00Z</dcterms:modified>
</cp:coreProperties>
</file>